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DB" w:rsidRPr="00C551E5" w:rsidRDefault="001606DB" w:rsidP="00226E6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 xml:space="preserve">DOMANDA - </w:t>
      </w:r>
      <w:r>
        <w:rPr>
          <w:rFonts w:ascii="Arial" w:hAnsi="Arial" w:cs="Arial"/>
        </w:rPr>
        <w:t>DISPONIBILITÀ</w:t>
      </w:r>
      <w:r w:rsidRPr="00C551E5">
        <w:rPr>
          <w:rFonts w:ascii="Arial" w:hAnsi="Arial" w:cs="Arial"/>
        </w:rPr>
        <w:t xml:space="preserve"> POSTI </w:t>
      </w:r>
      <w:r w:rsidRPr="00CB23CF">
        <w:rPr>
          <w:rFonts w:ascii="Arial" w:hAnsi="Arial" w:cs="Arial"/>
          <w:b/>
        </w:rPr>
        <w:t xml:space="preserve">SCUOLA </w:t>
      </w:r>
      <w:r>
        <w:rPr>
          <w:rFonts w:ascii="Arial" w:hAnsi="Arial" w:cs="Arial"/>
          <w:b/>
        </w:rPr>
        <w:t xml:space="preserve">DELL’INFANZIA </w:t>
      </w:r>
      <w:r w:rsidRPr="00C551E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IC “Giovanni XXIII” - MOGLIANO</w:t>
      </w:r>
    </w:p>
    <w:p w:rsidR="001606DB" w:rsidRPr="00C551E5" w:rsidRDefault="001606DB" w:rsidP="00226E6D">
      <w:pPr>
        <w:adjustRightInd w:val="0"/>
        <w:ind w:firstLine="3"/>
        <w:rPr>
          <w:rFonts w:ascii="Arial" w:hAnsi="Arial" w:cs="Arial"/>
        </w:rPr>
      </w:pP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</w:p>
    <w:p w:rsidR="001606DB" w:rsidRPr="001E145B" w:rsidRDefault="001606DB" w:rsidP="00226E6D">
      <w:pPr>
        <w:adjustRightInd w:val="0"/>
        <w:ind w:firstLine="3"/>
        <w:rPr>
          <w:rFonts w:ascii="Arial" w:hAnsi="Arial" w:cs="Arial"/>
          <w:b/>
        </w:rPr>
      </w:pP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>
        <w:rPr>
          <w:rFonts w:ascii="Arial" w:hAnsi="Arial" w:cs="Arial"/>
          <w:b/>
        </w:rPr>
        <w:t>Al Dirigente scolastico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E145B">
        <w:rPr>
          <w:rFonts w:ascii="Arial" w:hAnsi="Arial" w:cs="Arial"/>
          <w:b/>
        </w:rPr>
        <w:t xml:space="preserve">Istituto Comprensivo </w:t>
      </w:r>
      <w:r>
        <w:rPr>
          <w:rFonts w:ascii="Arial" w:hAnsi="Arial" w:cs="Arial"/>
          <w:b/>
        </w:rPr>
        <w:t>“Giovanni XXIII”</w:t>
      </w:r>
    </w:p>
    <w:p w:rsidR="001606DB" w:rsidRPr="00C551E5" w:rsidRDefault="001606DB" w:rsidP="00226E6D">
      <w:pPr>
        <w:adjustRightInd w:val="0"/>
        <w:ind w:firstLine="3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MOGLIA</w:t>
      </w:r>
      <w:r w:rsidRPr="001E145B">
        <w:rPr>
          <w:rFonts w:ascii="Arial" w:hAnsi="Arial" w:cs="Arial"/>
          <w:b/>
        </w:rPr>
        <w:t>NO</w:t>
      </w:r>
    </w:p>
    <w:p w:rsidR="001606DB" w:rsidRPr="00C551E5" w:rsidRDefault="001606DB" w:rsidP="00226E6D">
      <w:pPr>
        <w:adjustRightInd w:val="0"/>
        <w:jc w:val="both"/>
        <w:rPr>
          <w:rFonts w:ascii="Arial" w:hAnsi="Arial" w:cs="Arial"/>
        </w:rPr>
      </w:pPr>
    </w:p>
    <w:p w:rsidR="001606DB" w:rsidRDefault="001606DB" w:rsidP="00226E6D">
      <w:pPr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 xml:space="preserve">La/Il sottoscritta/o ___________________________ . nata/o a ____________________  </w:t>
      </w:r>
    </w:p>
    <w:p w:rsidR="001606DB" w:rsidRDefault="001606DB" w:rsidP="00226E6D">
      <w:pPr>
        <w:adjustRightInd w:val="0"/>
        <w:jc w:val="both"/>
        <w:rPr>
          <w:rFonts w:ascii="Arial" w:hAnsi="Arial" w:cs="Arial"/>
        </w:rPr>
      </w:pPr>
    </w:p>
    <w:p w:rsidR="001606DB" w:rsidRDefault="001606DB" w:rsidP="00226E6D">
      <w:pPr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>(___), il _______</w:t>
      </w:r>
      <w:r>
        <w:rPr>
          <w:rFonts w:ascii="Arial" w:hAnsi="Arial" w:cs="Arial"/>
        </w:rPr>
        <w:t>_____</w:t>
      </w:r>
      <w:r w:rsidRPr="00C551E5">
        <w:rPr>
          <w:rFonts w:ascii="Arial" w:hAnsi="Arial" w:cs="Arial"/>
        </w:rPr>
        <w:t>, resi</w:t>
      </w:r>
      <w:r>
        <w:rPr>
          <w:rFonts w:ascii="Arial" w:hAnsi="Arial" w:cs="Arial"/>
        </w:rPr>
        <w:t>dente a _________________________________________</w:t>
      </w:r>
    </w:p>
    <w:p w:rsidR="001606DB" w:rsidRDefault="001606DB" w:rsidP="00226E6D">
      <w:pPr>
        <w:adjustRightInd w:val="0"/>
        <w:jc w:val="both"/>
        <w:rPr>
          <w:rFonts w:ascii="Arial" w:hAnsi="Arial" w:cs="Arial"/>
        </w:rPr>
      </w:pPr>
    </w:p>
    <w:p w:rsidR="001606DB" w:rsidRPr="00C551E5" w:rsidRDefault="001606DB" w:rsidP="00226E6D">
      <w:pPr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Via ___________________________________</w:t>
      </w:r>
      <w:r w:rsidRPr="00C551E5">
        <w:rPr>
          <w:rFonts w:ascii="Arial" w:hAnsi="Arial" w:cs="Arial"/>
        </w:rPr>
        <w:t xml:space="preserve"> ,</w:t>
      </w:r>
    </w:p>
    <w:p w:rsidR="001606DB" w:rsidRDefault="001606DB" w:rsidP="00226E6D">
      <w:pPr>
        <w:adjustRightInd w:val="0"/>
        <w:jc w:val="both"/>
        <w:rPr>
          <w:rFonts w:ascii="Arial" w:hAnsi="Arial" w:cs="Arial"/>
        </w:rPr>
      </w:pPr>
    </w:p>
    <w:p w:rsidR="001606DB" w:rsidRPr="00C551E5" w:rsidRDefault="001606DB" w:rsidP="00226E6D">
      <w:pPr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>Telefono: ______</w:t>
      </w:r>
      <w:r>
        <w:rPr>
          <w:rFonts w:ascii="Arial" w:hAnsi="Arial" w:cs="Arial"/>
        </w:rPr>
        <w:t>__________________________</w:t>
      </w:r>
    </w:p>
    <w:p w:rsidR="001606DB" w:rsidRDefault="001606DB" w:rsidP="00226E6D">
      <w:pPr>
        <w:adjustRightInd w:val="0"/>
        <w:jc w:val="both"/>
        <w:rPr>
          <w:rFonts w:ascii="Arial" w:hAnsi="Arial" w:cs="Arial"/>
        </w:rPr>
      </w:pPr>
    </w:p>
    <w:p w:rsidR="001606DB" w:rsidRDefault="001606DB" w:rsidP="00226E6D">
      <w:pPr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>C. F. __________________________________</w:t>
      </w:r>
      <w:r>
        <w:rPr>
          <w:rFonts w:ascii="Arial" w:hAnsi="Arial" w:cs="Arial"/>
        </w:rPr>
        <w:t>__</w:t>
      </w:r>
    </w:p>
    <w:p w:rsidR="001606DB" w:rsidRDefault="001606DB" w:rsidP="00226E6D">
      <w:pPr>
        <w:adjustRightInd w:val="0"/>
        <w:jc w:val="both"/>
        <w:rPr>
          <w:rFonts w:ascii="Arial" w:hAnsi="Arial" w:cs="Arial"/>
        </w:rPr>
      </w:pPr>
    </w:p>
    <w:p w:rsidR="001606DB" w:rsidRDefault="001606DB" w:rsidP="00226E6D">
      <w:pPr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>Indirizzo email al quale si desiderano ricevere le comunicazioni:</w:t>
      </w:r>
      <w:r>
        <w:rPr>
          <w:rFonts w:ascii="Arial" w:hAnsi="Arial" w:cs="Arial"/>
        </w:rPr>
        <w:t xml:space="preserve"> </w:t>
      </w:r>
    </w:p>
    <w:p w:rsidR="001606DB" w:rsidRDefault="001606DB" w:rsidP="00226E6D">
      <w:pPr>
        <w:adjustRightInd w:val="0"/>
        <w:jc w:val="both"/>
        <w:rPr>
          <w:rFonts w:ascii="Arial" w:hAnsi="Arial" w:cs="Arial"/>
        </w:rPr>
      </w:pPr>
    </w:p>
    <w:p w:rsidR="001606DB" w:rsidRDefault="001606DB" w:rsidP="00226E6D">
      <w:pPr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 xml:space="preserve"> _________________</w:t>
      </w:r>
      <w:r>
        <w:rPr>
          <w:rFonts w:ascii="Arial" w:hAnsi="Arial" w:cs="Arial"/>
        </w:rPr>
        <w:t>_______________________</w:t>
      </w:r>
    </w:p>
    <w:p w:rsidR="001606DB" w:rsidRPr="00C551E5" w:rsidRDefault="001606DB" w:rsidP="00226E6D">
      <w:pPr>
        <w:adjustRightInd w:val="0"/>
        <w:jc w:val="both"/>
        <w:rPr>
          <w:rFonts w:ascii="Arial" w:hAnsi="Arial" w:cs="Arial"/>
        </w:rPr>
      </w:pPr>
    </w:p>
    <w:p w:rsidR="001606DB" w:rsidRPr="001E145B" w:rsidRDefault="001606DB" w:rsidP="00462D5A">
      <w:pPr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 xml:space="preserve">Inserita/o nell’ambito territoriale </w:t>
      </w:r>
      <w:r>
        <w:rPr>
          <w:rFonts w:ascii="Arial" w:hAnsi="Arial" w:cs="Arial"/>
        </w:rPr>
        <w:t xml:space="preserve">MARCHE 0007 </w:t>
      </w:r>
      <w:r w:rsidRPr="00C551E5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l’insegnamento di  POSTO _______________(Comune/Sostegno) di</w:t>
      </w:r>
      <w:r w:rsidRPr="00C551E5">
        <w:rPr>
          <w:rFonts w:ascii="Arial" w:hAnsi="Arial" w:cs="Arial"/>
        </w:rPr>
        <w:t xml:space="preserve"> SCUOLA </w:t>
      </w:r>
      <w:r>
        <w:rPr>
          <w:rFonts w:ascii="Arial" w:hAnsi="Arial" w:cs="Arial"/>
        </w:rPr>
        <w:t>DELL’INFANZIA  con punteggio__________________</w:t>
      </w:r>
      <w:r w:rsidRPr="00C551E5">
        <w:rPr>
          <w:rFonts w:ascii="Arial" w:hAnsi="Arial" w:cs="Arial"/>
        </w:rPr>
        <w:t>dichiara la propria disponibilità ad assumere l’incarico di docente presso codesto istituto scolastico per l’insegnamento</w:t>
      </w:r>
      <w:r>
        <w:rPr>
          <w:rFonts w:ascii="Arial" w:hAnsi="Arial" w:cs="Arial"/>
        </w:rPr>
        <w:t xml:space="preserve"> posto ___________________</w:t>
      </w:r>
      <w:r w:rsidRPr="00C551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(Comune/Sostegno) </w:t>
      </w:r>
      <w:r w:rsidRPr="00C551E5">
        <w:rPr>
          <w:rFonts w:ascii="Arial" w:hAnsi="Arial" w:cs="Arial"/>
        </w:rPr>
        <w:t xml:space="preserve">nella scuola </w:t>
      </w:r>
      <w:r>
        <w:rPr>
          <w:rFonts w:ascii="Arial" w:hAnsi="Arial" w:cs="Arial"/>
        </w:rPr>
        <w:t>dell’infanzia</w:t>
      </w:r>
      <w:r w:rsidRPr="00C551E5">
        <w:rPr>
          <w:rFonts w:ascii="Arial" w:hAnsi="Arial" w:cs="Arial"/>
          <w:i/>
        </w:rPr>
        <w:t>.</w:t>
      </w:r>
    </w:p>
    <w:p w:rsidR="001606DB" w:rsidRPr="00C551E5" w:rsidRDefault="001606DB" w:rsidP="00462D5A">
      <w:pPr>
        <w:adjustRightInd w:val="0"/>
        <w:jc w:val="both"/>
        <w:rPr>
          <w:rFonts w:ascii="Arial" w:hAnsi="Arial" w:cs="Arial"/>
          <w:i/>
        </w:rPr>
      </w:pPr>
    </w:p>
    <w:p w:rsidR="001606DB" w:rsidRPr="00462D5A" w:rsidRDefault="001606DB" w:rsidP="00462D5A">
      <w:pPr>
        <w:pStyle w:val="BodyText"/>
        <w:spacing w:before="8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62D5A">
        <w:rPr>
          <w:rFonts w:ascii="Arial" w:hAnsi="Arial" w:cs="Arial"/>
          <w:sz w:val="24"/>
          <w:szCs w:val="24"/>
          <w:lang w:val="it-IT" w:eastAsia="it-IT"/>
        </w:rPr>
        <w:t xml:space="preserve">In relazione ai requisiti indicati nell’avviso pubblicato dal Dirigente scolastico con prot. </w:t>
      </w:r>
      <w:r>
        <w:rPr>
          <w:rFonts w:ascii="Arial" w:hAnsi="Arial" w:cs="Arial"/>
          <w:sz w:val="24"/>
          <w:szCs w:val="24"/>
          <w:lang w:val="it-IT" w:eastAsia="it-IT"/>
        </w:rPr>
        <w:t xml:space="preserve"> 1625 </w:t>
      </w:r>
      <w:r>
        <w:rPr>
          <w:rFonts w:ascii="Arial" w:hAnsi="Arial" w:cs="Arial"/>
          <w:sz w:val="24"/>
          <w:szCs w:val="24"/>
          <w:lang w:val="it-IT" w:eastAsia="it-IT"/>
        </w:rPr>
        <w:tab/>
        <w:t>VII.9</w:t>
      </w:r>
      <w:r w:rsidRPr="00462D5A">
        <w:rPr>
          <w:rFonts w:ascii="Arial" w:hAnsi="Arial" w:cs="Arial"/>
          <w:sz w:val="24"/>
          <w:szCs w:val="24"/>
          <w:lang w:val="it-IT" w:eastAsia="it-IT"/>
        </w:rPr>
        <w:t xml:space="preserve"> del  </w:t>
      </w:r>
      <w:r>
        <w:rPr>
          <w:rFonts w:ascii="Arial" w:hAnsi="Arial" w:cs="Arial"/>
          <w:sz w:val="24"/>
          <w:szCs w:val="24"/>
          <w:lang w:val="it-IT" w:eastAsia="it-IT"/>
        </w:rPr>
        <w:t>31</w:t>
      </w:r>
      <w:r w:rsidRPr="00462D5A">
        <w:rPr>
          <w:rFonts w:ascii="Arial" w:hAnsi="Arial" w:cs="Arial"/>
          <w:sz w:val="24"/>
          <w:szCs w:val="24"/>
          <w:lang w:val="it-IT" w:eastAsia="it-IT"/>
        </w:rPr>
        <w:t>/05/2017</w:t>
      </w:r>
      <w:r>
        <w:rPr>
          <w:rFonts w:ascii="Arial" w:hAnsi="Arial" w:cs="Arial"/>
          <w:sz w:val="24"/>
          <w:szCs w:val="24"/>
          <w:lang w:val="it-IT" w:eastAsia="it-IT"/>
        </w:rPr>
        <w:t xml:space="preserve">, </w:t>
      </w:r>
      <w:r w:rsidRPr="00462D5A">
        <w:rPr>
          <w:rFonts w:ascii="Arial" w:hAnsi="Arial" w:cs="Arial"/>
          <w:sz w:val="24"/>
          <w:szCs w:val="24"/>
          <w:lang w:val="it-IT" w:eastAsia="it-IT"/>
        </w:rPr>
        <w:t>la/il sottoscritta/o allega il proprio curriculum vitae ovvero dichiara di aver inserito nell’apposita sezione Istanze on line il proprio curriculum vitae ove emergano gli eventuali requisiti richiesti;</w:t>
      </w:r>
    </w:p>
    <w:p w:rsidR="001606DB" w:rsidRPr="00C551E5" w:rsidRDefault="001606DB" w:rsidP="00462D5A">
      <w:pPr>
        <w:adjustRightInd w:val="0"/>
        <w:jc w:val="both"/>
        <w:rPr>
          <w:rFonts w:ascii="Arial" w:hAnsi="Arial" w:cs="Arial"/>
        </w:rPr>
      </w:pPr>
    </w:p>
    <w:p w:rsidR="001606DB" w:rsidRPr="00C551E5" w:rsidRDefault="001606DB" w:rsidP="00462D5A">
      <w:pPr>
        <w:tabs>
          <w:tab w:val="left" w:pos="567"/>
        </w:tabs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>In caso di accoglimento della richiesta, la/il sottoscritta/o si impegna a comunicare l’accettazione dell’incarico presso l’istituto scolastico o presso altro istituto entro 24 ore dalla data di ricezione della comunicazione della proposta e comunque entro la scadenza indicata.</w:t>
      </w:r>
    </w:p>
    <w:p w:rsidR="001606DB" w:rsidRPr="00C551E5" w:rsidRDefault="001606DB" w:rsidP="00462D5A">
      <w:pPr>
        <w:widowControl w:val="0"/>
        <w:overflowPunct w:val="0"/>
        <w:adjustRightInd w:val="0"/>
        <w:jc w:val="both"/>
        <w:rPr>
          <w:rFonts w:ascii="Arial" w:hAnsi="Arial" w:cs="Arial"/>
        </w:rPr>
      </w:pPr>
    </w:p>
    <w:p w:rsidR="001606DB" w:rsidRPr="00C551E5" w:rsidRDefault="001606DB" w:rsidP="00462D5A">
      <w:pPr>
        <w:widowControl w:val="0"/>
        <w:overflowPunct w:val="0"/>
        <w:adjustRightInd w:val="0"/>
        <w:jc w:val="both"/>
        <w:rPr>
          <w:rFonts w:ascii="Arial" w:hAnsi="Arial" w:cs="Arial"/>
          <w:kern w:val="28"/>
        </w:rPr>
      </w:pPr>
      <w:r w:rsidRPr="00C551E5">
        <w:rPr>
          <w:rFonts w:ascii="Arial" w:hAnsi="Arial" w:cs="Arial"/>
        </w:rPr>
        <w:t xml:space="preserve">La/Il sottoscritta/o autorizza il trattamento dei dati personali forniti, </w:t>
      </w:r>
      <w:r w:rsidRPr="00C551E5">
        <w:rPr>
          <w:rFonts w:ascii="Arial" w:hAnsi="Arial" w:cs="Arial"/>
          <w:kern w:val="28"/>
        </w:rPr>
        <w:t xml:space="preserve">ai sensi e per gli effetti del D.lgs. n. 196/2003, esclusivamente finalizzato allo svolgimento degli adempimenti connessi e conseguenti l’espletamento della procedura. </w:t>
      </w:r>
    </w:p>
    <w:p w:rsidR="001606DB" w:rsidRPr="00C551E5" w:rsidRDefault="001606DB" w:rsidP="00226E6D">
      <w:pPr>
        <w:adjustRightInd w:val="0"/>
        <w:rPr>
          <w:rFonts w:ascii="Arial" w:hAnsi="Arial" w:cs="Arial"/>
        </w:rPr>
      </w:pPr>
    </w:p>
    <w:p w:rsidR="001606DB" w:rsidRPr="00C551E5" w:rsidRDefault="001606DB" w:rsidP="00226E6D">
      <w:pPr>
        <w:adjustRightInd w:val="0"/>
        <w:rPr>
          <w:rFonts w:ascii="Arial" w:hAnsi="Arial" w:cs="Arial"/>
        </w:rPr>
      </w:pPr>
      <w:r w:rsidRPr="00C551E5">
        <w:rPr>
          <w:rFonts w:ascii="Arial" w:hAnsi="Arial" w:cs="Arial"/>
        </w:rPr>
        <w:t xml:space="preserve">La/Il sottoscritta/o presenta la seguente dichiarazione, ai sensi degli artt. 19, 46 e 47 e 76 del d.p.r. 445/2000, consapevole che in caso di mendaci dichiarazioni incorrerà nelle pene e nelle sanzioni stabilite dal codice penale e dalle leggi speciali in materia, </w:t>
      </w:r>
    </w:p>
    <w:p w:rsidR="001606DB" w:rsidRPr="00C551E5" w:rsidRDefault="001606DB" w:rsidP="00226E6D">
      <w:pPr>
        <w:adjustRightInd w:val="0"/>
        <w:rPr>
          <w:rFonts w:ascii="Arial" w:hAnsi="Arial" w:cs="Arial"/>
        </w:rPr>
      </w:pPr>
    </w:p>
    <w:p w:rsidR="001606DB" w:rsidRDefault="001606DB" w:rsidP="00226E6D">
      <w:pPr>
        <w:adjustRightInd w:val="0"/>
        <w:rPr>
          <w:rFonts w:ascii="Arial" w:hAnsi="Arial" w:cs="Arial"/>
        </w:rPr>
      </w:pPr>
    </w:p>
    <w:p w:rsidR="001606DB" w:rsidRDefault="001606DB" w:rsidP="00226E6D">
      <w:pPr>
        <w:adjustRightInd w:val="0"/>
        <w:rPr>
          <w:rFonts w:ascii="Arial" w:hAnsi="Arial" w:cs="Arial"/>
        </w:rPr>
      </w:pPr>
    </w:p>
    <w:p w:rsidR="001606DB" w:rsidRPr="00C551E5" w:rsidRDefault="001606DB" w:rsidP="00226E6D">
      <w:pPr>
        <w:adjustRightInd w:val="0"/>
        <w:rPr>
          <w:rFonts w:ascii="Arial" w:hAnsi="Arial" w:cs="Arial"/>
        </w:rPr>
      </w:pPr>
      <w:r w:rsidRPr="00C551E5">
        <w:rPr>
          <w:rFonts w:ascii="Arial" w:hAnsi="Arial" w:cs="Arial"/>
        </w:rPr>
        <w:t>Luogo e Data</w:t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  <w:t>Firma</w:t>
      </w:r>
    </w:p>
    <w:p w:rsidR="001606DB" w:rsidRDefault="001606DB" w:rsidP="00226E6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 w:cs="Arial"/>
          <w:sz w:val="24"/>
          <w:szCs w:val="24"/>
        </w:rPr>
      </w:pPr>
    </w:p>
    <w:p w:rsidR="001606DB" w:rsidRDefault="001606DB">
      <w:bookmarkStart w:id="0" w:name="_GoBack"/>
      <w:bookmarkEnd w:id="0"/>
    </w:p>
    <w:sectPr w:rsidR="001606DB" w:rsidSect="006668A9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E6D"/>
    <w:rsid w:val="0015731C"/>
    <w:rsid w:val="001606DB"/>
    <w:rsid w:val="001E145B"/>
    <w:rsid w:val="00213F7F"/>
    <w:rsid w:val="00226E6D"/>
    <w:rsid w:val="002E1577"/>
    <w:rsid w:val="003745A0"/>
    <w:rsid w:val="00391EF4"/>
    <w:rsid w:val="003C6F58"/>
    <w:rsid w:val="00462D5A"/>
    <w:rsid w:val="005833A5"/>
    <w:rsid w:val="00622243"/>
    <w:rsid w:val="006668A9"/>
    <w:rsid w:val="00946C6C"/>
    <w:rsid w:val="00AA2F08"/>
    <w:rsid w:val="00B72F63"/>
    <w:rsid w:val="00BC1240"/>
    <w:rsid w:val="00C41F1F"/>
    <w:rsid w:val="00C551E5"/>
    <w:rsid w:val="00CB23CF"/>
    <w:rsid w:val="00E0392C"/>
    <w:rsid w:val="00EE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E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A">
    <w:name w:val="Corpo A"/>
    <w:uiPriority w:val="99"/>
    <w:rsid w:val="00226E6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u w:color="00000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2D5A"/>
    <w:rPr>
      <w:rFonts w:cs="Calibri"/>
      <w:lang w:val="en-US"/>
    </w:rPr>
  </w:style>
  <w:style w:type="paragraph" w:styleId="BodyText">
    <w:name w:val="Body Text"/>
    <w:basedOn w:val="Normal"/>
    <w:link w:val="BodyTextChar"/>
    <w:uiPriority w:val="99"/>
    <w:rsid w:val="00462D5A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CorpodeltestoCarattere1">
    <w:name w:val="Corpo del testo Carattere1"/>
    <w:basedOn w:val="DefaultParagraphFont"/>
    <w:link w:val="BodyText"/>
    <w:uiPriority w:val="99"/>
    <w:semiHidden/>
    <w:locked/>
    <w:rsid w:val="00462D5A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314</Words>
  <Characters>1791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- DISPONIBILITÀ POSTI SCUOLA PRIMARIA – IC “Giovanni XXIII” - MOGLIANO</dc:title>
  <dc:subject/>
  <dc:creator>Segreteria01</dc:creator>
  <cp:keywords/>
  <dc:description/>
  <cp:lastModifiedBy>utente04</cp:lastModifiedBy>
  <cp:revision>2</cp:revision>
  <dcterms:created xsi:type="dcterms:W3CDTF">2017-05-31T13:15:00Z</dcterms:created>
  <dcterms:modified xsi:type="dcterms:W3CDTF">2017-05-31T13:15:00Z</dcterms:modified>
</cp:coreProperties>
</file>